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C506" w14:textId="194E6366" w:rsidR="00855982" w:rsidRPr="00B760F0" w:rsidRDefault="008B152B" w:rsidP="00A30D92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126445">
        <w:rPr>
          <w:b/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 xml:space="preserve"> </w:t>
      </w:r>
      <w:r w:rsidR="00A30D92" w:rsidRPr="00B760F0">
        <w:rPr>
          <w:b/>
          <w:sz w:val="32"/>
          <w:szCs w:val="32"/>
        </w:rPr>
        <w:t>W</w:t>
      </w:r>
      <w:r w:rsidRPr="00B760F0">
        <w:rPr>
          <w:b/>
          <w:sz w:val="32"/>
          <w:szCs w:val="32"/>
        </w:rPr>
        <w:t>INDYGATES</w:t>
      </w:r>
      <w:r w:rsidR="00A30D92" w:rsidRPr="00B760F0">
        <w:rPr>
          <w:b/>
          <w:sz w:val="32"/>
          <w:szCs w:val="32"/>
        </w:rPr>
        <w:t xml:space="preserve"> D</w:t>
      </w:r>
      <w:r w:rsidRPr="00B760F0">
        <w:rPr>
          <w:b/>
          <w:sz w:val="32"/>
          <w:szCs w:val="32"/>
        </w:rPr>
        <w:t>URIEVALE</w:t>
      </w:r>
      <w:r w:rsidR="00A30D92" w:rsidRPr="00B760F0">
        <w:rPr>
          <w:b/>
          <w:sz w:val="32"/>
          <w:szCs w:val="32"/>
        </w:rPr>
        <w:t xml:space="preserve"> B</w:t>
      </w:r>
      <w:r w:rsidRPr="00B760F0">
        <w:rPr>
          <w:b/>
          <w:sz w:val="32"/>
          <w:szCs w:val="32"/>
        </w:rPr>
        <w:t>OWLING</w:t>
      </w:r>
      <w:r w:rsidR="00A30D92" w:rsidRPr="00B760F0">
        <w:rPr>
          <w:b/>
          <w:sz w:val="32"/>
          <w:szCs w:val="32"/>
        </w:rPr>
        <w:t xml:space="preserve"> &amp; S</w:t>
      </w:r>
      <w:r w:rsidRPr="00B760F0">
        <w:rPr>
          <w:b/>
          <w:sz w:val="32"/>
          <w:szCs w:val="32"/>
        </w:rPr>
        <w:t>PORT</w:t>
      </w:r>
      <w:r w:rsidR="00A30D92" w:rsidRPr="00B760F0">
        <w:rPr>
          <w:b/>
          <w:sz w:val="32"/>
          <w:szCs w:val="32"/>
        </w:rPr>
        <w:t xml:space="preserve"> C</w:t>
      </w:r>
      <w:r w:rsidRPr="00B760F0">
        <w:rPr>
          <w:b/>
          <w:sz w:val="32"/>
          <w:szCs w:val="32"/>
        </w:rPr>
        <w:t>LUB</w:t>
      </w:r>
    </w:p>
    <w:p w14:paraId="48332A95" w14:textId="5AFCBF23" w:rsidR="008B152B" w:rsidRPr="00B760F0" w:rsidRDefault="008B152B" w:rsidP="00A30D92">
      <w:pPr>
        <w:pStyle w:val="Title"/>
        <w:rPr>
          <w:b/>
          <w:sz w:val="32"/>
          <w:szCs w:val="32"/>
        </w:rPr>
      </w:pPr>
      <w:r w:rsidRPr="00B760F0">
        <w:rPr>
          <w:b/>
          <w:sz w:val="32"/>
          <w:szCs w:val="32"/>
        </w:rPr>
        <w:t xml:space="preserve">                                 </w:t>
      </w:r>
      <w:r w:rsidR="00126445" w:rsidRPr="00B760F0">
        <w:rPr>
          <w:b/>
          <w:sz w:val="32"/>
          <w:szCs w:val="32"/>
        </w:rPr>
        <w:t xml:space="preserve">                                       </w:t>
      </w:r>
      <w:r w:rsidRPr="00B760F0">
        <w:rPr>
          <w:b/>
          <w:sz w:val="32"/>
          <w:szCs w:val="32"/>
        </w:rPr>
        <w:t>LEVEN ROAD WINDYGATES KY8 5</w:t>
      </w:r>
      <w:r w:rsidR="00126445" w:rsidRPr="00B760F0">
        <w:rPr>
          <w:b/>
          <w:sz w:val="32"/>
          <w:szCs w:val="32"/>
        </w:rPr>
        <w:t>D</w:t>
      </w:r>
      <w:r w:rsidRPr="00B760F0">
        <w:rPr>
          <w:b/>
          <w:sz w:val="32"/>
          <w:szCs w:val="32"/>
        </w:rPr>
        <w:t>A</w:t>
      </w:r>
    </w:p>
    <w:p w14:paraId="6DF560D4" w14:textId="16AF2FCB" w:rsidR="008B152B" w:rsidRPr="00B760F0" w:rsidRDefault="008B152B" w:rsidP="00A30D92">
      <w:pPr>
        <w:pStyle w:val="Title"/>
        <w:rPr>
          <w:b/>
          <w:sz w:val="32"/>
          <w:szCs w:val="32"/>
        </w:rPr>
      </w:pPr>
      <w:r w:rsidRPr="00B760F0">
        <w:rPr>
          <w:b/>
          <w:sz w:val="32"/>
          <w:szCs w:val="32"/>
        </w:rPr>
        <w:t xml:space="preserve">                                        </w:t>
      </w:r>
      <w:r w:rsidR="00126445" w:rsidRPr="00B760F0">
        <w:rPr>
          <w:b/>
          <w:sz w:val="32"/>
          <w:szCs w:val="32"/>
        </w:rPr>
        <w:t xml:space="preserve">                               </w:t>
      </w:r>
      <w:r w:rsidRPr="00B760F0">
        <w:rPr>
          <w:b/>
          <w:sz w:val="32"/>
          <w:szCs w:val="32"/>
        </w:rPr>
        <w:t xml:space="preserve"> </w:t>
      </w:r>
      <w:r w:rsidR="007A36BD" w:rsidRPr="00B760F0">
        <w:rPr>
          <w:b/>
          <w:sz w:val="32"/>
          <w:szCs w:val="32"/>
        </w:rPr>
        <w:fldChar w:fldCharType="begin"/>
      </w:r>
      <w:r w:rsidR="007A36BD" w:rsidRPr="00B760F0">
        <w:rPr>
          <w:b/>
          <w:sz w:val="32"/>
          <w:szCs w:val="32"/>
        </w:rPr>
        <w:instrText xml:space="preserve"> email:windygatesbc@gmail.com" </w:instrText>
      </w:r>
      <w:r w:rsidR="007A36BD" w:rsidRPr="00B760F0">
        <w:rPr>
          <w:b/>
          <w:sz w:val="32"/>
          <w:szCs w:val="32"/>
        </w:rPr>
        <w:fldChar w:fldCharType="separate"/>
      </w:r>
      <w:r w:rsidR="007A36BD" w:rsidRPr="00B760F0">
        <w:rPr>
          <w:rStyle w:val="Hyperlink"/>
          <w:b/>
          <w:sz w:val="32"/>
          <w:szCs w:val="32"/>
        </w:rPr>
        <w:t>windygatesbc@gmail.com</w:t>
      </w:r>
      <w:r w:rsidR="007A36BD" w:rsidRPr="00B760F0">
        <w:rPr>
          <w:b/>
          <w:sz w:val="32"/>
          <w:szCs w:val="32"/>
        </w:rPr>
        <w:fldChar w:fldCharType="end"/>
      </w:r>
    </w:p>
    <w:p w14:paraId="13B10FBB" w14:textId="28EF4B44" w:rsidR="007A36BD" w:rsidRPr="00B760F0" w:rsidRDefault="007A36BD" w:rsidP="00A30D92">
      <w:pPr>
        <w:pStyle w:val="Title"/>
        <w:rPr>
          <w:b/>
          <w:i/>
          <w:iCs/>
          <w:sz w:val="22"/>
          <w:szCs w:val="2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126445">
        <w:rPr>
          <w:b/>
          <w:sz w:val="32"/>
          <w:szCs w:val="32"/>
        </w:rPr>
        <w:t xml:space="preserve">                                          </w:t>
      </w:r>
      <w:r w:rsidRPr="00B760F0">
        <w:rPr>
          <w:b/>
          <w:i/>
          <w:iCs/>
          <w:sz w:val="22"/>
          <w:szCs w:val="22"/>
        </w:rPr>
        <w:t>Registered Charity SCO50619</w:t>
      </w:r>
    </w:p>
    <w:p w14:paraId="7990A8E3" w14:textId="77777777" w:rsidR="00A30D92" w:rsidRDefault="00A30D92" w:rsidP="008B152B">
      <w:pPr>
        <w:pStyle w:val="Title"/>
      </w:pPr>
    </w:p>
    <w:p w14:paraId="56434AC5" w14:textId="6A693EBC" w:rsidR="008E220E" w:rsidRDefault="00813D99" w:rsidP="00657835">
      <w:pPr>
        <w:pStyle w:val="Title"/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      </w:t>
      </w:r>
      <w:r w:rsidR="00126445">
        <w:rPr>
          <w:b/>
          <w:sz w:val="48"/>
          <w:szCs w:val="48"/>
        </w:rPr>
        <w:t xml:space="preserve">                </w:t>
      </w:r>
      <w:r w:rsidR="0093658E">
        <w:rPr>
          <w:b/>
          <w:sz w:val="48"/>
          <w:szCs w:val="48"/>
        </w:rPr>
        <w:t xml:space="preserve">     </w:t>
      </w:r>
      <w:r w:rsidRPr="00126445">
        <w:rPr>
          <w:b/>
          <w:sz w:val="32"/>
          <w:szCs w:val="32"/>
        </w:rPr>
        <w:t xml:space="preserve">Interim General Meeting </w:t>
      </w:r>
      <w:r w:rsidR="00302A23">
        <w:rPr>
          <w:b/>
          <w:sz w:val="32"/>
          <w:szCs w:val="32"/>
        </w:rPr>
        <w:t>22</w:t>
      </w:r>
      <w:r w:rsidRPr="00126445">
        <w:rPr>
          <w:b/>
          <w:sz w:val="32"/>
          <w:szCs w:val="32"/>
        </w:rPr>
        <w:t xml:space="preserve"> October 20</w:t>
      </w:r>
      <w:r w:rsidR="007A36BD" w:rsidRPr="00126445">
        <w:rPr>
          <w:b/>
          <w:sz w:val="32"/>
          <w:szCs w:val="32"/>
        </w:rPr>
        <w:t>21</w:t>
      </w:r>
      <w:r w:rsidR="008E220E">
        <w:rPr>
          <w:b/>
          <w:sz w:val="32"/>
          <w:szCs w:val="32"/>
        </w:rPr>
        <w:t xml:space="preserve"> </w:t>
      </w:r>
      <w:r w:rsidR="0002206B">
        <w:rPr>
          <w:b/>
          <w:sz w:val="32"/>
          <w:szCs w:val="32"/>
        </w:rPr>
        <w:t xml:space="preserve">To Be Held In Club </w:t>
      </w:r>
      <w:r w:rsidR="00A06316">
        <w:rPr>
          <w:b/>
          <w:sz w:val="32"/>
          <w:szCs w:val="32"/>
        </w:rPr>
        <w:t>Premises a</w:t>
      </w:r>
      <w:r w:rsidR="0002206B">
        <w:rPr>
          <w:b/>
          <w:sz w:val="32"/>
          <w:szCs w:val="32"/>
        </w:rPr>
        <w:t xml:space="preserve">t </w:t>
      </w:r>
      <w:r w:rsidR="0093658E">
        <w:rPr>
          <w:b/>
          <w:sz w:val="32"/>
          <w:szCs w:val="32"/>
        </w:rPr>
        <w:t xml:space="preserve">7.00pm </w:t>
      </w:r>
    </w:p>
    <w:p w14:paraId="3DAC00AE" w14:textId="12E60F93" w:rsidR="004B056C" w:rsidRPr="00126445" w:rsidRDefault="008E220E" w:rsidP="00657835">
      <w:pPr>
        <w:pStyle w:val="Title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="00126445">
        <w:rPr>
          <w:b/>
          <w:sz w:val="32"/>
          <w:szCs w:val="32"/>
        </w:rPr>
        <w:t xml:space="preserve">  </w:t>
      </w:r>
    </w:p>
    <w:p w14:paraId="0AA2E290" w14:textId="77777777" w:rsidR="004B056C" w:rsidRPr="00126445" w:rsidRDefault="004B056C" w:rsidP="00657835">
      <w:pPr>
        <w:pStyle w:val="Title"/>
        <w:rPr>
          <w:sz w:val="32"/>
          <w:szCs w:val="32"/>
        </w:rPr>
      </w:pPr>
    </w:p>
    <w:p w14:paraId="25DA6F81" w14:textId="5C9BA831" w:rsidR="004B056C" w:rsidRPr="00126445" w:rsidRDefault="00813D99" w:rsidP="00657835">
      <w:pPr>
        <w:pStyle w:val="Title"/>
        <w:rPr>
          <w:b/>
          <w:sz w:val="32"/>
          <w:szCs w:val="32"/>
        </w:rPr>
      </w:pPr>
      <w:r w:rsidRPr="00126445">
        <w:rPr>
          <w:sz w:val="32"/>
          <w:szCs w:val="32"/>
        </w:rPr>
        <w:t xml:space="preserve">                                                 </w:t>
      </w:r>
      <w:r w:rsidRPr="00126445">
        <w:rPr>
          <w:b/>
          <w:sz w:val="32"/>
          <w:szCs w:val="32"/>
        </w:rPr>
        <w:t xml:space="preserve"> </w:t>
      </w:r>
      <w:r w:rsidR="00126445">
        <w:rPr>
          <w:b/>
          <w:sz w:val="32"/>
          <w:szCs w:val="32"/>
        </w:rPr>
        <w:t xml:space="preserve">                                                     </w:t>
      </w:r>
      <w:r w:rsidRPr="00126445">
        <w:rPr>
          <w:b/>
          <w:sz w:val="32"/>
          <w:szCs w:val="32"/>
        </w:rPr>
        <w:t>Agenda</w:t>
      </w:r>
    </w:p>
    <w:p w14:paraId="47F45C63" w14:textId="77777777" w:rsidR="00813D99" w:rsidRDefault="00813D99" w:rsidP="00657835">
      <w:pPr>
        <w:pStyle w:val="Title"/>
        <w:rPr>
          <w:b/>
          <w:sz w:val="48"/>
          <w:szCs w:val="48"/>
        </w:rPr>
      </w:pPr>
    </w:p>
    <w:p w14:paraId="04892878" w14:textId="77777777" w:rsidR="00813D99" w:rsidRDefault="00813D99" w:rsidP="00657835">
      <w:pPr>
        <w:pStyle w:val="Title"/>
        <w:rPr>
          <w:b/>
          <w:sz w:val="48"/>
          <w:szCs w:val="48"/>
        </w:rPr>
      </w:pPr>
    </w:p>
    <w:p w14:paraId="1CE249A7" w14:textId="3C4269E2" w:rsidR="00813D99" w:rsidRPr="00126445" w:rsidRDefault="00813D99" w:rsidP="00657835">
      <w:pPr>
        <w:pStyle w:val="Title"/>
        <w:rPr>
          <w:b/>
          <w:sz w:val="32"/>
          <w:szCs w:val="32"/>
          <w:u w:val="single"/>
        </w:rPr>
      </w:pPr>
      <w:r w:rsidRPr="00126445">
        <w:rPr>
          <w:b/>
          <w:sz w:val="32"/>
          <w:szCs w:val="32"/>
          <w:u w:val="single"/>
        </w:rPr>
        <w:t>Bowling Matters</w:t>
      </w:r>
    </w:p>
    <w:p w14:paraId="109C4187" w14:textId="77777777" w:rsidR="00126445" w:rsidRPr="00126445" w:rsidRDefault="00126445" w:rsidP="00126445">
      <w:pPr>
        <w:pStyle w:val="Title"/>
        <w:rPr>
          <w:b/>
          <w:sz w:val="28"/>
          <w:szCs w:val="28"/>
        </w:rPr>
      </w:pPr>
      <w:r w:rsidRPr="00126445">
        <w:rPr>
          <w:b/>
          <w:sz w:val="28"/>
          <w:szCs w:val="28"/>
        </w:rPr>
        <w:t>Competition Team Appointments</w:t>
      </w:r>
    </w:p>
    <w:p w14:paraId="558A83E0" w14:textId="77777777" w:rsidR="00126445" w:rsidRPr="002E448B" w:rsidRDefault="00126445" w:rsidP="00126445">
      <w:pPr>
        <w:pStyle w:val="Title"/>
        <w:rPr>
          <w:b/>
          <w:sz w:val="28"/>
          <w:szCs w:val="28"/>
        </w:rPr>
      </w:pPr>
    </w:p>
    <w:p w14:paraId="3DF20C2E" w14:textId="77777777" w:rsidR="00126445" w:rsidRPr="002E448B" w:rsidRDefault="00126445" w:rsidP="00126445">
      <w:pPr>
        <w:pStyle w:val="Title"/>
        <w:rPr>
          <w:b/>
          <w:sz w:val="28"/>
          <w:szCs w:val="28"/>
        </w:rPr>
      </w:pPr>
      <w:r w:rsidRPr="002E448B">
        <w:rPr>
          <w:b/>
          <w:sz w:val="28"/>
          <w:szCs w:val="28"/>
        </w:rPr>
        <w:t xml:space="preserve">Scottish Championships </w:t>
      </w:r>
    </w:p>
    <w:p w14:paraId="2918E884" w14:textId="2BF9E0CB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Singles </w:t>
      </w:r>
    </w:p>
    <w:p w14:paraId="0DBC22AE" w14:textId="3540C820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Pairs </w:t>
      </w:r>
    </w:p>
    <w:p w14:paraId="071E2BB2" w14:textId="633A36B6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Triples </w:t>
      </w:r>
    </w:p>
    <w:p w14:paraId="2B7EF420" w14:textId="2DAB1C15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>Rink</w:t>
      </w:r>
    </w:p>
    <w:p w14:paraId="7C55A635" w14:textId="750F139A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>Senior</w:t>
      </w:r>
    </w:p>
    <w:p w14:paraId="43CE6BEC" w14:textId="2ABE0F1D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Junior </w:t>
      </w:r>
    </w:p>
    <w:p w14:paraId="199A25D2" w14:textId="1624BDC0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Mixed Pairs </w:t>
      </w:r>
    </w:p>
    <w:p w14:paraId="49A9A5C2" w14:textId="77777777" w:rsidR="00126445" w:rsidRDefault="00126445" w:rsidP="00126445">
      <w:pPr>
        <w:pStyle w:val="Title"/>
        <w:rPr>
          <w:sz w:val="28"/>
          <w:szCs w:val="28"/>
        </w:rPr>
      </w:pPr>
    </w:p>
    <w:p w14:paraId="0C48CD5C" w14:textId="77777777" w:rsidR="00126445" w:rsidRDefault="00126445" w:rsidP="00126445">
      <w:pPr>
        <w:pStyle w:val="Title"/>
        <w:rPr>
          <w:b/>
          <w:sz w:val="28"/>
          <w:szCs w:val="28"/>
        </w:rPr>
      </w:pPr>
      <w:r w:rsidRPr="002E448B">
        <w:rPr>
          <w:b/>
          <w:sz w:val="28"/>
          <w:szCs w:val="28"/>
        </w:rPr>
        <w:t>Fife Championships</w:t>
      </w:r>
    </w:p>
    <w:p w14:paraId="3A4803C3" w14:textId="0D23EFFA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Singles </w:t>
      </w:r>
    </w:p>
    <w:p w14:paraId="5FA9633B" w14:textId="340169B3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Pairs </w:t>
      </w:r>
    </w:p>
    <w:p w14:paraId="31995400" w14:textId="7AA3DB71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Triples </w:t>
      </w:r>
    </w:p>
    <w:p w14:paraId="2410C839" w14:textId="6FA06302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Rink </w:t>
      </w:r>
    </w:p>
    <w:p w14:paraId="0794D693" w14:textId="2F339154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>Senior</w:t>
      </w:r>
    </w:p>
    <w:p w14:paraId="1F955227" w14:textId="3854A039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Junior </w:t>
      </w:r>
    </w:p>
    <w:p w14:paraId="3E7D61A2" w14:textId="77777777" w:rsidR="00126445" w:rsidRDefault="00126445" w:rsidP="00126445">
      <w:pPr>
        <w:pStyle w:val="Title"/>
        <w:rPr>
          <w:sz w:val="28"/>
          <w:szCs w:val="28"/>
        </w:rPr>
      </w:pPr>
    </w:p>
    <w:p w14:paraId="7994CAED" w14:textId="77777777" w:rsidR="00126445" w:rsidRPr="002B0D31" w:rsidRDefault="00126445" w:rsidP="00126445">
      <w:pPr>
        <w:pStyle w:val="Title"/>
        <w:rPr>
          <w:b/>
          <w:sz w:val="28"/>
          <w:szCs w:val="28"/>
        </w:rPr>
      </w:pPr>
      <w:proofErr w:type="spellStart"/>
      <w:r w:rsidRPr="002B0D31">
        <w:rPr>
          <w:b/>
          <w:sz w:val="28"/>
          <w:szCs w:val="28"/>
        </w:rPr>
        <w:t>Wemyss</w:t>
      </w:r>
      <w:proofErr w:type="spellEnd"/>
      <w:r w:rsidRPr="002B0D31">
        <w:rPr>
          <w:b/>
          <w:sz w:val="28"/>
          <w:szCs w:val="28"/>
        </w:rPr>
        <w:t xml:space="preserve"> District </w:t>
      </w:r>
    </w:p>
    <w:p w14:paraId="35C61864" w14:textId="4011FF8A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Victoria Cup </w:t>
      </w:r>
    </w:p>
    <w:p w14:paraId="74EA482A" w14:textId="14CA9F41" w:rsidR="00126445" w:rsidRDefault="00126445" w:rsidP="001264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Three Counties </w:t>
      </w:r>
    </w:p>
    <w:p w14:paraId="3C4C4493" w14:textId="54EF8B93" w:rsidR="0030445C" w:rsidRDefault="0030445C" w:rsidP="00126445">
      <w:pPr>
        <w:pStyle w:val="Title"/>
        <w:rPr>
          <w:sz w:val="28"/>
          <w:szCs w:val="28"/>
        </w:rPr>
      </w:pPr>
    </w:p>
    <w:p w14:paraId="04CA6DE2" w14:textId="5C4E0749" w:rsidR="0030445C" w:rsidRDefault="0030445C" w:rsidP="00126445">
      <w:pPr>
        <w:pStyle w:val="Title"/>
        <w:rPr>
          <w:sz w:val="28"/>
          <w:szCs w:val="28"/>
        </w:rPr>
      </w:pPr>
    </w:p>
    <w:p w14:paraId="387A65B2" w14:textId="55E0179A" w:rsidR="0030445C" w:rsidRPr="00970C71" w:rsidRDefault="0030445C" w:rsidP="00126445">
      <w:pPr>
        <w:pStyle w:val="Title"/>
        <w:rPr>
          <w:b/>
          <w:bCs/>
          <w:sz w:val="28"/>
          <w:szCs w:val="28"/>
        </w:rPr>
      </w:pPr>
      <w:r w:rsidRPr="00970C71">
        <w:rPr>
          <w:b/>
          <w:bCs/>
          <w:sz w:val="28"/>
          <w:szCs w:val="28"/>
        </w:rPr>
        <w:t>Friendly Fixtures</w:t>
      </w:r>
      <w:r w:rsidR="00970C71">
        <w:rPr>
          <w:b/>
          <w:bCs/>
          <w:sz w:val="28"/>
          <w:szCs w:val="28"/>
        </w:rPr>
        <w:t xml:space="preserve"> 2022</w:t>
      </w:r>
    </w:p>
    <w:p w14:paraId="70AB1B8B" w14:textId="77777777" w:rsidR="0030445C" w:rsidRPr="0030445C" w:rsidRDefault="0030445C" w:rsidP="00126445">
      <w:pPr>
        <w:pStyle w:val="Title"/>
        <w:rPr>
          <w:b/>
          <w:bCs/>
          <w:sz w:val="32"/>
          <w:szCs w:val="32"/>
          <w:u w:val="single"/>
        </w:rPr>
      </w:pPr>
    </w:p>
    <w:p w14:paraId="22B4E404" w14:textId="77777777" w:rsidR="00126445" w:rsidRDefault="00126445" w:rsidP="00657835">
      <w:pPr>
        <w:pStyle w:val="Title"/>
        <w:rPr>
          <w:b/>
          <w:sz w:val="40"/>
          <w:szCs w:val="40"/>
        </w:rPr>
      </w:pPr>
    </w:p>
    <w:p w14:paraId="7B1D2F4E" w14:textId="519270EF" w:rsidR="00813D99" w:rsidRPr="00126445" w:rsidRDefault="00813D99" w:rsidP="00657835">
      <w:pPr>
        <w:pStyle w:val="Title"/>
        <w:rPr>
          <w:b/>
          <w:sz w:val="32"/>
          <w:szCs w:val="32"/>
          <w:u w:val="single"/>
        </w:rPr>
      </w:pPr>
      <w:r w:rsidRPr="00126445">
        <w:rPr>
          <w:b/>
          <w:sz w:val="32"/>
          <w:szCs w:val="32"/>
          <w:u w:val="single"/>
        </w:rPr>
        <w:t>Membership Fees for 20</w:t>
      </w:r>
      <w:r w:rsidR="007A36BD" w:rsidRPr="00126445">
        <w:rPr>
          <w:b/>
          <w:sz w:val="32"/>
          <w:szCs w:val="32"/>
          <w:u w:val="single"/>
        </w:rPr>
        <w:t>2</w:t>
      </w:r>
      <w:r w:rsidR="0030445C">
        <w:rPr>
          <w:b/>
          <w:sz w:val="32"/>
          <w:szCs w:val="32"/>
          <w:u w:val="single"/>
        </w:rPr>
        <w:t>2</w:t>
      </w:r>
    </w:p>
    <w:p w14:paraId="29ACC4D0" w14:textId="77777777" w:rsidR="00813D99" w:rsidRPr="00126445" w:rsidRDefault="00813D99" w:rsidP="00657835">
      <w:pPr>
        <w:pStyle w:val="Title"/>
        <w:rPr>
          <w:b/>
          <w:sz w:val="32"/>
          <w:szCs w:val="32"/>
        </w:rPr>
      </w:pPr>
    </w:p>
    <w:p w14:paraId="6407349B" w14:textId="77777777" w:rsidR="00813D99" w:rsidRPr="00126445" w:rsidRDefault="00813D99" w:rsidP="00657835">
      <w:pPr>
        <w:pStyle w:val="Title"/>
        <w:rPr>
          <w:b/>
          <w:sz w:val="32"/>
          <w:szCs w:val="32"/>
          <w:u w:val="single"/>
        </w:rPr>
      </w:pPr>
      <w:r w:rsidRPr="00126445">
        <w:rPr>
          <w:b/>
          <w:sz w:val="32"/>
          <w:szCs w:val="32"/>
          <w:u w:val="single"/>
        </w:rPr>
        <w:t>AOCB</w:t>
      </w:r>
    </w:p>
    <w:p w14:paraId="0379FE5F" w14:textId="77777777" w:rsidR="00813D99" w:rsidRDefault="00813D99" w:rsidP="00657835">
      <w:pPr>
        <w:pStyle w:val="Title"/>
        <w:rPr>
          <w:b/>
          <w:sz w:val="40"/>
          <w:szCs w:val="40"/>
        </w:rPr>
      </w:pPr>
    </w:p>
    <w:p w14:paraId="7A2030BD" w14:textId="77777777" w:rsidR="00813D99" w:rsidRDefault="00813D99" w:rsidP="00657835">
      <w:pPr>
        <w:pStyle w:val="Title"/>
        <w:rPr>
          <w:b/>
          <w:sz w:val="40"/>
          <w:szCs w:val="40"/>
        </w:rPr>
      </w:pPr>
    </w:p>
    <w:p w14:paraId="707E496B" w14:textId="77777777" w:rsidR="00813D99" w:rsidRPr="00126445" w:rsidRDefault="00813D99" w:rsidP="00657835">
      <w:pPr>
        <w:pStyle w:val="Title"/>
        <w:rPr>
          <w:b/>
          <w:sz w:val="32"/>
          <w:szCs w:val="32"/>
        </w:rPr>
      </w:pPr>
      <w:r w:rsidRPr="00126445">
        <w:rPr>
          <w:b/>
          <w:sz w:val="32"/>
          <w:szCs w:val="32"/>
        </w:rPr>
        <w:t>Derek McLean</w:t>
      </w:r>
    </w:p>
    <w:p w14:paraId="37D370C7" w14:textId="77777777" w:rsidR="00813D99" w:rsidRPr="00126445" w:rsidRDefault="00813D99" w:rsidP="00657835">
      <w:pPr>
        <w:pStyle w:val="Title"/>
        <w:rPr>
          <w:b/>
          <w:sz w:val="32"/>
          <w:szCs w:val="32"/>
        </w:rPr>
      </w:pPr>
      <w:r w:rsidRPr="00126445">
        <w:rPr>
          <w:b/>
          <w:sz w:val="32"/>
          <w:szCs w:val="32"/>
        </w:rPr>
        <w:t>Secretary</w:t>
      </w:r>
    </w:p>
    <w:p w14:paraId="459A5324" w14:textId="77777777" w:rsidR="00813D99" w:rsidRDefault="00813D99" w:rsidP="00657835">
      <w:pPr>
        <w:pStyle w:val="Title"/>
        <w:rPr>
          <w:b/>
          <w:sz w:val="40"/>
          <w:szCs w:val="40"/>
        </w:rPr>
      </w:pPr>
    </w:p>
    <w:p w14:paraId="4C74658B" w14:textId="77777777" w:rsidR="00813D99" w:rsidRPr="00813D99" w:rsidRDefault="00813D99" w:rsidP="00657835">
      <w:pPr>
        <w:pStyle w:val="Title"/>
        <w:rPr>
          <w:b/>
          <w:sz w:val="40"/>
          <w:szCs w:val="40"/>
        </w:rPr>
      </w:pPr>
    </w:p>
    <w:sectPr w:rsidR="00813D99" w:rsidRPr="00813D99" w:rsidSect="00855982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71AA" w14:textId="77777777" w:rsidR="00B50202" w:rsidRDefault="00B50202" w:rsidP="00855982">
      <w:pPr>
        <w:spacing w:after="0" w:line="240" w:lineRule="auto"/>
      </w:pPr>
      <w:r>
        <w:separator/>
      </w:r>
    </w:p>
  </w:endnote>
  <w:endnote w:type="continuationSeparator" w:id="0">
    <w:p w14:paraId="3D6D74C7" w14:textId="77777777" w:rsidR="00B50202" w:rsidRDefault="00B50202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1F240" w14:textId="77777777" w:rsidR="006219C6" w:rsidRDefault="006219C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A2DF" w14:textId="77777777" w:rsidR="00B50202" w:rsidRDefault="00B50202" w:rsidP="00855982">
      <w:pPr>
        <w:spacing w:after="0" w:line="240" w:lineRule="auto"/>
      </w:pPr>
      <w:r>
        <w:separator/>
      </w:r>
    </w:p>
  </w:footnote>
  <w:footnote w:type="continuationSeparator" w:id="0">
    <w:p w14:paraId="43C0C47A" w14:textId="77777777" w:rsidR="00B50202" w:rsidRDefault="00B50202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343B7C"/>
    <w:multiLevelType w:val="hybridMultilevel"/>
    <w:tmpl w:val="7A14C8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307275"/>
    <w:multiLevelType w:val="hybridMultilevel"/>
    <w:tmpl w:val="6E485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8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7"/>
  </w:num>
  <w:num w:numId="30">
    <w:abstractNumId w:val="1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92"/>
    <w:rsid w:val="0002206B"/>
    <w:rsid w:val="0006382D"/>
    <w:rsid w:val="000A331D"/>
    <w:rsid w:val="000E2E36"/>
    <w:rsid w:val="00126445"/>
    <w:rsid w:val="00147A8D"/>
    <w:rsid w:val="00164369"/>
    <w:rsid w:val="001C0B4F"/>
    <w:rsid w:val="001D4362"/>
    <w:rsid w:val="00302A23"/>
    <w:rsid w:val="0030445C"/>
    <w:rsid w:val="004B056C"/>
    <w:rsid w:val="006219C6"/>
    <w:rsid w:val="00657835"/>
    <w:rsid w:val="00775270"/>
    <w:rsid w:val="007833A7"/>
    <w:rsid w:val="007A36BD"/>
    <w:rsid w:val="00813D99"/>
    <w:rsid w:val="00843854"/>
    <w:rsid w:val="00855982"/>
    <w:rsid w:val="008B152B"/>
    <w:rsid w:val="008E220E"/>
    <w:rsid w:val="00926C66"/>
    <w:rsid w:val="0093658E"/>
    <w:rsid w:val="00970C71"/>
    <w:rsid w:val="0097149C"/>
    <w:rsid w:val="009852A2"/>
    <w:rsid w:val="00A06316"/>
    <w:rsid w:val="00A10484"/>
    <w:rsid w:val="00A30D92"/>
    <w:rsid w:val="00A9489D"/>
    <w:rsid w:val="00B222A1"/>
    <w:rsid w:val="00B50202"/>
    <w:rsid w:val="00B760F0"/>
    <w:rsid w:val="00B76579"/>
    <w:rsid w:val="00B86BF9"/>
    <w:rsid w:val="00BF34C7"/>
    <w:rsid w:val="00C96D56"/>
    <w:rsid w:val="00DB0EB9"/>
    <w:rsid w:val="00DF2BA0"/>
    <w:rsid w:val="00E61DC3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169B62"/>
  <w15:chartTrackingRefBased/>
  <w15:docId w15:val="{A0373A16-943D-41F5-8C8B-8700363D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7A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man\AppData\Local\Packages\Microsoft.Office.Desktop_8wekyb3d8bbwe\LocalCache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867D82822344A92911DE552589560" ma:contentTypeVersion="4" ma:contentTypeDescription="Create a new document." ma:contentTypeScope="" ma:versionID="50be47f84084979c90bad86a7508c6af">
  <xsd:schema xmlns:xsd="http://www.w3.org/2001/XMLSchema" xmlns:xs="http://www.w3.org/2001/XMLSchema" xmlns:p="http://schemas.microsoft.com/office/2006/metadata/properties" xmlns:ns3="d24f36fd-76ee-40eb-b608-0924125047e2" targetNamespace="http://schemas.microsoft.com/office/2006/metadata/properties" ma:root="true" ma:fieldsID="36e9a891cd5a6772a827ae691b9bb041" ns3:_="">
    <xsd:import namespace="d24f36fd-76ee-40eb-b608-0924125047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f36fd-76ee-40eb-b608-092412504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purl.org/dc/dcmitype/"/>
    <ds:schemaRef ds:uri="http://purl.org/dc/terms/"/>
    <ds:schemaRef ds:uri="d24f36fd-76ee-40eb-b608-0924125047e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98DF5EE-3CEB-4A57-A3DC-6A3C9D976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f36fd-76ee-40eb-b608-092412504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85CD3-85A1-4F77-B4F8-8B29FDAFA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dmman</dc:creator>
  <cp:lastModifiedBy>McLean, Derek</cp:lastModifiedBy>
  <cp:revision>2</cp:revision>
  <cp:lastPrinted>2021-10-01T10:03:00Z</cp:lastPrinted>
  <dcterms:created xsi:type="dcterms:W3CDTF">2021-10-01T10:22:00Z</dcterms:created>
  <dcterms:modified xsi:type="dcterms:W3CDTF">2021-10-01T10:22:00Z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0x010100F43867D82822344A92911DE552589560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